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6B9AC" w14:textId="77777777" w:rsidR="00CB6598" w:rsidRDefault="0002199B">
      <w:pPr>
        <w:pStyle w:val="Titel"/>
        <w:rPr>
          <w:b/>
          <w:lang w:val="de-DE"/>
        </w:rPr>
      </w:pPr>
      <w:r w:rsidRPr="0002199B">
        <w:rPr>
          <w:b/>
          <w:lang w:val="de-DE"/>
        </w:rPr>
        <w:t>Kooperationsvereinbarung</w:t>
      </w:r>
    </w:p>
    <w:p w14:paraId="7CEDCC07" w14:textId="77777777" w:rsidR="0002199B" w:rsidRDefault="0002199B" w:rsidP="0002199B">
      <w:pPr>
        <w:rPr>
          <w:lang w:val="de-DE"/>
        </w:rPr>
      </w:pPr>
    </w:p>
    <w:p w14:paraId="49B932DC" w14:textId="77777777" w:rsidR="0002199B" w:rsidRDefault="0002199B" w:rsidP="0002199B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zwischen</w:t>
      </w:r>
    </w:p>
    <w:p w14:paraId="738C88B1" w14:textId="77777777" w:rsidR="00D7456A" w:rsidRPr="00D7456A" w:rsidRDefault="0002199B" w:rsidP="00D7456A">
      <w:pPr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 xml:space="preserve">der Kindertageseinrichtung </w:t>
      </w:r>
      <w:r>
        <w:rPr>
          <w:rFonts w:ascii="Arial" w:hAnsi="Arial" w:cs="Arial"/>
          <w:b/>
          <w:sz w:val="24"/>
          <w:szCs w:val="24"/>
          <w:lang w:val="de-DE"/>
        </w:rPr>
        <w:tab/>
      </w:r>
      <w:r w:rsidR="00D7456A" w:rsidRPr="00D7456A">
        <w:rPr>
          <w:rFonts w:ascii="Arial" w:hAnsi="Arial" w:cs="Arial"/>
          <w:b/>
          <w:sz w:val="24"/>
          <w:szCs w:val="24"/>
          <w:lang w:val="de-DE"/>
        </w:rPr>
        <w:t>„Bummi“ Artern</w:t>
      </w:r>
    </w:p>
    <w:p w14:paraId="7164E6A2" w14:textId="77777777" w:rsidR="00D7456A" w:rsidRPr="00D7456A" w:rsidRDefault="00D7456A" w:rsidP="00D7456A">
      <w:pPr>
        <w:ind w:left="2880" w:firstLine="720"/>
        <w:rPr>
          <w:rFonts w:ascii="Arial" w:hAnsi="Arial" w:cs="Arial"/>
          <w:b/>
          <w:sz w:val="24"/>
          <w:szCs w:val="24"/>
          <w:lang w:val="de-DE"/>
        </w:rPr>
      </w:pPr>
      <w:r w:rsidRPr="00D7456A">
        <w:rPr>
          <w:rFonts w:ascii="Arial" w:hAnsi="Arial" w:cs="Arial"/>
          <w:b/>
          <w:sz w:val="24"/>
          <w:szCs w:val="24"/>
          <w:lang w:val="de-DE"/>
        </w:rPr>
        <w:t>„Regenbogen“ Artern</w:t>
      </w:r>
    </w:p>
    <w:p w14:paraId="46F0CA44" w14:textId="77777777" w:rsidR="00D7456A" w:rsidRPr="00D7456A" w:rsidRDefault="00D7456A" w:rsidP="00D7456A">
      <w:pPr>
        <w:ind w:left="2880" w:firstLine="720"/>
        <w:rPr>
          <w:rFonts w:ascii="Arial" w:hAnsi="Arial" w:cs="Arial"/>
          <w:b/>
          <w:sz w:val="24"/>
          <w:szCs w:val="24"/>
          <w:lang w:val="de-DE"/>
        </w:rPr>
      </w:pPr>
      <w:r w:rsidRPr="00D7456A">
        <w:rPr>
          <w:rFonts w:ascii="Arial" w:hAnsi="Arial" w:cs="Arial"/>
          <w:b/>
          <w:sz w:val="24"/>
          <w:szCs w:val="24"/>
          <w:lang w:val="de-DE"/>
        </w:rPr>
        <w:t>„Magdalenenstraße“ Artern</w:t>
      </w:r>
    </w:p>
    <w:p w14:paraId="1E8C5E75" w14:textId="77777777" w:rsidR="00D7456A" w:rsidRPr="00D7456A" w:rsidRDefault="00D7456A" w:rsidP="00D7456A">
      <w:pPr>
        <w:ind w:left="2880" w:firstLine="720"/>
        <w:rPr>
          <w:rFonts w:ascii="Arial" w:hAnsi="Arial" w:cs="Arial"/>
          <w:b/>
          <w:sz w:val="24"/>
          <w:szCs w:val="24"/>
          <w:lang w:val="de-DE"/>
        </w:rPr>
      </w:pPr>
      <w:r w:rsidRPr="00D7456A">
        <w:rPr>
          <w:rFonts w:ascii="Arial" w:hAnsi="Arial" w:cs="Arial"/>
          <w:b/>
          <w:sz w:val="24"/>
          <w:szCs w:val="24"/>
          <w:lang w:val="de-DE"/>
        </w:rPr>
        <w:t>„Sonnenblume“ Gehofen</w:t>
      </w:r>
    </w:p>
    <w:p w14:paraId="0A107A7C" w14:textId="77777777" w:rsidR="00D7456A" w:rsidRPr="00D7456A" w:rsidRDefault="00D7456A" w:rsidP="00D7456A">
      <w:pPr>
        <w:ind w:left="2880" w:firstLine="720"/>
        <w:rPr>
          <w:rFonts w:ascii="Arial" w:hAnsi="Arial" w:cs="Arial"/>
          <w:b/>
          <w:sz w:val="24"/>
          <w:szCs w:val="24"/>
          <w:lang w:val="de-DE"/>
        </w:rPr>
      </w:pPr>
      <w:r w:rsidRPr="00D7456A">
        <w:rPr>
          <w:rFonts w:ascii="Arial" w:hAnsi="Arial" w:cs="Arial"/>
          <w:b/>
          <w:sz w:val="24"/>
          <w:szCs w:val="24"/>
          <w:lang w:val="de-DE"/>
        </w:rPr>
        <w:t>„Am Storchennest“ Voigtstedt</w:t>
      </w:r>
    </w:p>
    <w:p w14:paraId="3537A191" w14:textId="77777777" w:rsidR="00D7456A" w:rsidRPr="00D7456A" w:rsidRDefault="00D7456A" w:rsidP="00D7456A">
      <w:pPr>
        <w:ind w:left="2880" w:firstLine="720"/>
        <w:rPr>
          <w:rFonts w:ascii="Arial" w:hAnsi="Arial" w:cs="Arial"/>
          <w:b/>
          <w:sz w:val="24"/>
          <w:szCs w:val="24"/>
          <w:lang w:val="de-DE"/>
        </w:rPr>
      </w:pPr>
      <w:r w:rsidRPr="00D7456A">
        <w:rPr>
          <w:rFonts w:ascii="Arial" w:hAnsi="Arial" w:cs="Arial"/>
          <w:b/>
          <w:sz w:val="24"/>
          <w:szCs w:val="24"/>
          <w:lang w:val="de-DE"/>
        </w:rPr>
        <w:t>JUH- Kita Kalbsrieth</w:t>
      </w:r>
    </w:p>
    <w:p w14:paraId="34AD9EDA" w14:textId="323E0C32" w:rsidR="00856201" w:rsidRDefault="00D7456A" w:rsidP="00D7456A">
      <w:pPr>
        <w:ind w:left="2880" w:firstLine="720"/>
        <w:rPr>
          <w:rFonts w:ascii="Arial" w:hAnsi="Arial" w:cs="Arial"/>
          <w:b/>
          <w:sz w:val="24"/>
          <w:szCs w:val="24"/>
          <w:lang w:val="de-DE"/>
        </w:rPr>
      </w:pPr>
      <w:r w:rsidRPr="00D7456A">
        <w:rPr>
          <w:rFonts w:ascii="Arial" w:hAnsi="Arial" w:cs="Arial"/>
          <w:b/>
          <w:sz w:val="24"/>
          <w:szCs w:val="24"/>
          <w:lang w:val="de-DE"/>
        </w:rPr>
        <w:t>„Kindernest Reinsdorf“</w:t>
      </w:r>
    </w:p>
    <w:p w14:paraId="1166AFCF" w14:textId="0C5143B1" w:rsidR="00D7456A" w:rsidRPr="00ED5CC1" w:rsidRDefault="00ED5CC1" w:rsidP="00ED5CC1">
      <w:pPr>
        <w:ind w:left="2880" w:firstLine="720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„Riethspatzen“</w:t>
      </w:r>
      <w:r>
        <w:rPr>
          <w:rFonts w:ascii="Arial" w:hAnsi="Arial" w:cs="Arial"/>
          <w:b/>
          <w:sz w:val="24"/>
          <w:szCs w:val="24"/>
          <w:lang w:val="de-DE"/>
        </w:rPr>
        <w:t xml:space="preserve"> Heygendorf</w:t>
      </w:r>
    </w:p>
    <w:p w14:paraId="27FC0D90" w14:textId="77777777" w:rsidR="0002199B" w:rsidRDefault="0002199B">
      <w:pPr>
        <w:rPr>
          <w:rFonts w:ascii="Arial" w:hAnsi="Arial" w:cs="Arial"/>
          <w:sz w:val="24"/>
          <w:szCs w:val="24"/>
          <w:lang w:val="de-DE"/>
        </w:rPr>
      </w:pPr>
      <w:r w:rsidRPr="0002199B">
        <w:rPr>
          <w:rFonts w:ascii="Arial" w:hAnsi="Arial" w:cs="Arial"/>
          <w:sz w:val="24"/>
          <w:szCs w:val="24"/>
          <w:lang w:val="de-DE"/>
        </w:rPr>
        <w:t>und der</w:t>
      </w:r>
    </w:p>
    <w:p w14:paraId="0BA12701" w14:textId="77777777" w:rsidR="0002199B" w:rsidRDefault="0002199B" w:rsidP="0002199B">
      <w:pPr>
        <w:spacing w:line="240" w:lineRule="auto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Grundschule</w:t>
      </w:r>
      <w:r>
        <w:rPr>
          <w:rFonts w:ascii="Arial" w:hAnsi="Arial" w:cs="Arial"/>
          <w:b/>
          <w:sz w:val="24"/>
          <w:szCs w:val="24"/>
          <w:lang w:val="de-DE"/>
        </w:rPr>
        <w:tab/>
      </w:r>
      <w:r>
        <w:rPr>
          <w:rFonts w:ascii="Arial" w:hAnsi="Arial" w:cs="Arial"/>
          <w:b/>
          <w:sz w:val="24"/>
          <w:szCs w:val="24"/>
          <w:lang w:val="de-DE"/>
        </w:rPr>
        <w:tab/>
      </w:r>
      <w:r>
        <w:rPr>
          <w:rFonts w:ascii="Arial" w:hAnsi="Arial" w:cs="Arial"/>
          <w:b/>
          <w:sz w:val="24"/>
          <w:szCs w:val="24"/>
          <w:lang w:val="de-DE"/>
        </w:rPr>
        <w:tab/>
        <w:t>„Am Königstuhl“ Artern</w:t>
      </w:r>
      <w:r>
        <w:rPr>
          <w:rFonts w:ascii="Arial" w:hAnsi="Arial" w:cs="Arial"/>
          <w:b/>
          <w:sz w:val="24"/>
          <w:szCs w:val="24"/>
          <w:lang w:val="de-DE"/>
        </w:rPr>
        <w:tab/>
      </w:r>
    </w:p>
    <w:p w14:paraId="40621519" w14:textId="77777777" w:rsidR="0002199B" w:rsidRDefault="0002199B" w:rsidP="0002199B">
      <w:pPr>
        <w:spacing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ab/>
      </w:r>
      <w:r>
        <w:rPr>
          <w:rFonts w:ascii="Arial" w:hAnsi="Arial" w:cs="Arial"/>
          <w:b/>
          <w:sz w:val="24"/>
          <w:szCs w:val="24"/>
          <w:lang w:val="de-DE"/>
        </w:rPr>
        <w:tab/>
      </w:r>
      <w:r>
        <w:rPr>
          <w:rFonts w:ascii="Arial" w:hAnsi="Arial" w:cs="Arial"/>
          <w:b/>
          <w:sz w:val="24"/>
          <w:szCs w:val="24"/>
          <w:lang w:val="de-DE"/>
        </w:rPr>
        <w:tab/>
      </w:r>
      <w:r>
        <w:rPr>
          <w:rFonts w:ascii="Arial" w:hAnsi="Arial" w:cs="Arial"/>
          <w:b/>
          <w:sz w:val="24"/>
          <w:szCs w:val="24"/>
          <w:lang w:val="de-DE"/>
        </w:rPr>
        <w:tab/>
      </w:r>
      <w:r>
        <w:rPr>
          <w:rFonts w:ascii="Arial" w:hAnsi="Arial" w:cs="Arial"/>
          <w:b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>H.-H.</w:t>
      </w:r>
      <w:r w:rsidRPr="0002199B">
        <w:rPr>
          <w:rFonts w:ascii="Arial" w:hAnsi="Arial" w:cs="Arial"/>
          <w:sz w:val="24"/>
          <w:szCs w:val="24"/>
          <w:lang w:val="de-DE"/>
        </w:rPr>
        <w:t>-von-Fallerseleben-Str.1</w:t>
      </w:r>
      <w:r>
        <w:rPr>
          <w:rFonts w:ascii="Arial" w:hAnsi="Arial" w:cs="Arial"/>
          <w:sz w:val="24"/>
          <w:szCs w:val="24"/>
          <w:lang w:val="de-DE"/>
        </w:rPr>
        <w:t>, 06556 Artern</w:t>
      </w:r>
    </w:p>
    <w:p w14:paraId="0DD041B8" w14:textId="77777777" w:rsidR="0002199B" w:rsidRDefault="0002199B" w:rsidP="0002199B">
      <w:pPr>
        <w:spacing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  <w:t>Tel: 03466/302243</w:t>
      </w:r>
    </w:p>
    <w:p w14:paraId="0975D6F6" w14:textId="77777777" w:rsidR="0002199B" w:rsidRDefault="0002199B" w:rsidP="0002199B">
      <w:pPr>
        <w:spacing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vertreten durch die Schulleiterin</w:t>
      </w:r>
      <w:r>
        <w:rPr>
          <w:rFonts w:ascii="Arial" w:hAnsi="Arial" w:cs="Arial"/>
          <w:sz w:val="24"/>
          <w:szCs w:val="24"/>
          <w:lang w:val="de-DE"/>
        </w:rPr>
        <w:tab/>
        <w:t>Frau Katrin Heckert</w:t>
      </w:r>
    </w:p>
    <w:p w14:paraId="08C447CE" w14:textId="77777777" w:rsidR="00597470" w:rsidRDefault="00597470" w:rsidP="0002199B">
      <w:pPr>
        <w:spacing w:line="240" w:lineRule="auto"/>
        <w:rPr>
          <w:rFonts w:ascii="Arial" w:hAnsi="Arial" w:cs="Arial"/>
          <w:sz w:val="24"/>
          <w:szCs w:val="24"/>
          <w:lang w:val="de-DE"/>
        </w:rPr>
      </w:pPr>
    </w:p>
    <w:p w14:paraId="6D03524B" w14:textId="77777777" w:rsidR="00597470" w:rsidRDefault="00597470" w:rsidP="00597470">
      <w:pPr>
        <w:spacing w:line="240" w:lineRule="auto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Ziele der Kooperation:</w:t>
      </w:r>
    </w:p>
    <w:p w14:paraId="33790ABF" w14:textId="77777777" w:rsidR="00597470" w:rsidRDefault="00597470" w:rsidP="00597470">
      <w:pPr>
        <w:pStyle w:val="Listenabsatz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Die Kooperationspartner gestalten einen gelingenden Übergang von der Kindertageseinrichtung in die Grundschule.</w:t>
      </w:r>
    </w:p>
    <w:p w14:paraId="459E12D5" w14:textId="77777777" w:rsidR="00597470" w:rsidRDefault="00597470" w:rsidP="00597470">
      <w:pPr>
        <w:pStyle w:val="Listenabsatz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Die Kooperationsvereinbarung berücksichtigt die Partizipation von Kindern, Eltern und Pädagogen aus Kindertageseinrichtung und Grundschule.</w:t>
      </w:r>
    </w:p>
    <w:p w14:paraId="5C45603A" w14:textId="77777777" w:rsidR="00597470" w:rsidRPr="00130847" w:rsidRDefault="00597470" w:rsidP="00597470">
      <w:pPr>
        <w:pStyle w:val="Listenabsatz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Die Kooperationspartner sind bestrebt, die Professionalität im Bereich Kita und Grundschule weiterzuentwickeln.</w:t>
      </w:r>
    </w:p>
    <w:p w14:paraId="6C896BA8" w14:textId="77777777" w:rsidR="00597470" w:rsidRPr="00EA21AD" w:rsidRDefault="00597470" w:rsidP="00597470">
      <w:pPr>
        <w:spacing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 xml:space="preserve">Handlungsziele der Kooperation: </w:t>
      </w:r>
    </w:p>
    <w:p w14:paraId="6EF3FD05" w14:textId="31A4347C" w:rsidR="00597470" w:rsidRDefault="00597470" w:rsidP="00597470">
      <w:pPr>
        <w:pStyle w:val="Listenabsatz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g</w:t>
      </w:r>
      <w:r w:rsidRPr="00CA5E7C">
        <w:rPr>
          <w:rFonts w:ascii="Arial" w:hAnsi="Arial" w:cs="Arial"/>
          <w:sz w:val="24"/>
          <w:szCs w:val="24"/>
          <w:lang w:val="de-DE"/>
        </w:rPr>
        <w:t>egenseitiger B</w:t>
      </w:r>
      <w:r>
        <w:rPr>
          <w:rFonts w:ascii="Arial" w:hAnsi="Arial" w:cs="Arial"/>
          <w:sz w:val="24"/>
          <w:szCs w:val="24"/>
          <w:lang w:val="de-DE"/>
        </w:rPr>
        <w:t>esuch zu besonderen Höhepunkten und Einbindung der künftigen Erstklässler z.B. bei Sportaktionstagen, Crosslauf</w:t>
      </w:r>
      <w:r w:rsidR="007E1881">
        <w:rPr>
          <w:rFonts w:ascii="Arial" w:hAnsi="Arial" w:cs="Arial"/>
          <w:sz w:val="24"/>
          <w:szCs w:val="24"/>
          <w:lang w:val="de-DE"/>
        </w:rPr>
        <w:t>,</w:t>
      </w:r>
      <w:r>
        <w:rPr>
          <w:rFonts w:ascii="Arial" w:hAnsi="Arial" w:cs="Arial"/>
          <w:sz w:val="24"/>
          <w:szCs w:val="24"/>
          <w:lang w:val="de-DE"/>
        </w:rPr>
        <w:t xml:space="preserve"> Tag der offenen Tür</w:t>
      </w:r>
      <w:r w:rsidR="007E1881">
        <w:rPr>
          <w:rFonts w:ascii="Arial" w:hAnsi="Arial" w:cs="Arial"/>
          <w:sz w:val="24"/>
          <w:szCs w:val="24"/>
          <w:lang w:val="de-DE"/>
        </w:rPr>
        <w:t xml:space="preserve"> oder Projekten</w:t>
      </w:r>
    </w:p>
    <w:p w14:paraId="213EA5B9" w14:textId="0781ED75" w:rsidR="00597470" w:rsidRDefault="00597470" w:rsidP="00597470">
      <w:pPr>
        <w:pStyle w:val="Listenabsatz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Lern- und Spielangebote im mathematischen</w:t>
      </w:r>
      <w:r w:rsidR="0094222B">
        <w:rPr>
          <w:rFonts w:ascii="Arial" w:hAnsi="Arial" w:cs="Arial"/>
          <w:sz w:val="24"/>
          <w:szCs w:val="24"/>
          <w:lang w:val="de-DE"/>
        </w:rPr>
        <w:t xml:space="preserve"> und</w:t>
      </w:r>
      <w:r>
        <w:rPr>
          <w:rFonts w:ascii="Arial" w:hAnsi="Arial" w:cs="Arial"/>
          <w:sz w:val="24"/>
          <w:szCs w:val="24"/>
          <w:lang w:val="de-DE"/>
        </w:rPr>
        <w:t xml:space="preserve"> sprachlichen Bereich in der Grundschule (Der Weg zur Schule und zurück liegt in der Verantwortung der Eltern.)</w:t>
      </w:r>
    </w:p>
    <w:p w14:paraId="7B687C40" w14:textId="581E6A45" w:rsidR="00597470" w:rsidRDefault="00597470" w:rsidP="00597470">
      <w:pPr>
        <w:pStyle w:val="Listenabsatz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lastRenderedPageBreak/>
        <w:t>Besuche von Kindertageseinrichtungen durch Schüler</w:t>
      </w:r>
      <w:r w:rsidRPr="006754B4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 xml:space="preserve">z.B.im Rahmen von Vorleseaktivitäten </w:t>
      </w:r>
    </w:p>
    <w:p w14:paraId="72739F7A" w14:textId="77777777" w:rsidR="00597470" w:rsidRDefault="00597470" w:rsidP="00597470">
      <w:pPr>
        <w:pStyle w:val="Listenabsatz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gegenseitige Hospitationen und Gespräche der Erzieher und Lehrer in Vorbereitung der Einschulung bzw. zur Reflexion der Entwicklung der Kinder in den ersten Schulwochen</w:t>
      </w:r>
    </w:p>
    <w:p w14:paraId="58BA11D1" w14:textId="77777777" w:rsidR="00597470" w:rsidRDefault="00597470" w:rsidP="00597470">
      <w:pPr>
        <w:pStyle w:val="Listenabsatz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gemeinsame bedarfsorientierte Fortbildung und Austausch zu relevanten Bildungsfragen</w:t>
      </w:r>
    </w:p>
    <w:p w14:paraId="754A5A8F" w14:textId="0A5FA981" w:rsidR="00597470" w:rsidRDefault="00597470" w:rsidP="00597470">
      <w:pPr>
        <w:pStyle w:val="Listenabsatz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erste Elternversammlung in Vorbereitung der Einschulung im </w:t>
      </w:r>
      <w:r w:rsidR="007E1881">
        <w:rPr>
          <w:rFonts w:ascii="Arial" w:hAnsi="Arial" w:cs="Arial"/>
          <w:sz w:val="24"/>
          <w:szCs w:val="24"/>
          <w:lang w:val="de-DE"/>
        </w:rPr>
        <w:t>März/April</w:t>
      </w:r>
      <w:r>
        <w:rPr>
          <w:rFonts w:ascii="Arial" w:hAnsi="Arial" w:cs="Arial"/>
          <w:sz w:val="24"/>
          <w:szCs w:val="24"/>
          <w:lang w:val="de-DE"/>
        </w:rPr>
        <w:t xml:space="preserve"> jeden Jahres durch die Pädagogen an der GS</w:t>
      </w:r>
    </w:p>
    <w:p w14:paraId="12F67908" w14:textId="41CAE547" w:rsidR="0094222B" w:rsidRDefault="0094222B" w:rsidP="00597470">
      <w:pPr>
        <w:pStyle w:val="Listenabsatz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Tag der offenen Tür (März 2023)</w:t>
      </w:r>
    </w:p>
    <w:p w14:paraId="13C40BB0" w14:textId="2058DE34" w:rsidR="0094222B" w:rsidRPr="00ED5CC1" w:rsidRDefault="0094222B" w:rsidP="0094222B">
      <w:pPr>
        <w:pStyle w:val="Listenabsatz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Schnupperstunde (Juli</w:t>
      </w:r>
      <w:r w:rsidR="00D2436D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>23)</w:t>
      </w:r>
    </w:p>
    <w:p w14:paraId="408125C5" w14:textId="77777777" w:rsidR="00597470" w:rsidRDefault="00597470" w:rsidP="00597470">
      <w:pPr>
        <w:pStyle w:val="Listenabsatz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Abschieds- und Willkommensrituale</w:t>
      </w:r>
    </w:p>
    <w:p w14:paraId="3592E04B" w14:textId="77777777" w:rsidR="00597470" w:rsidRDefault="00597470" w:rsidP="00597470">
      <w:pPr>
        <w:pStyle w:val="Listenabsatz"/>
        <w:numPr>
          <w:ilvl w:val="1"/>
          <w:numId w:val="4"/>
        </w:numPr>
        <w:spacing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Verabschiedung von der Kindertageseinrichtung – Teilnahme der künftigen Klassenlehrer an der Abschlussfeier</w:t>
      </w:r>
    </w:p>
    <w:p w14:paraId="21DEA75A" w14:textId="45FA284E" w:rsidR="00597470" w:rsidRPr="007E1881" w:rsidRDefault="00597470" w:rsidP="007E1881">
      <w:pPr>
        <w:pStyle w:val="Listenabsatz"/>
        <w:numPr>
          <w:ilvl w:val="1"/>
          <w:numId w:val="4"/>
        </w:numPr>
        <w:spacing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Willkommen in der Grundschule – Teilnahme der Erzieher aus der Kita an der Einschulungsfeier</w:t>
      </w:r>
    </w:p>
    <w:p w14:paraId="75C6F89D" w14:textId="28E90E48" w:rsidR="00597470" w:rsidRDefault="00597470" w:rsidP="00597470">
      <w:pPr>
        <w:pStyle w:val="Listenabsatz"/>
        <w:numPr>
          <w:ilvl w:val="1"/>
          <w:numId w:val="4"/>
        </w:numPr>
        <w:spacing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Besondere Gestaltung der ersten Schulwoche (Basisunterricht, Aktivitäten zum Kennenlernen der neuen Umgebung, der Kinder in der Klassengemeinschaft, Erarbeitung von Klassenregeln, Ritualen, …)</w:t>
      </w:r>
    </w:p>
    <w:p w14:paraId="0FD5A0BF" w14:textId="14A46B94" w:rsidR="007E1881" w:rsidRDefault="0094222B" w:rsidP="00597470">
      <w:pPr>
        <w:pStyle w:val="Listenabsatz"/>
        <w:numPr>
          <w:ilvl w:val="1"/>
          <w:numId w:val="4"/>
        </w:numPr>
        <w:spacing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Schulhausrallye mit Patenkindern der Klasse 2</w:t>
      </w:r>
    </w:p>
    <w:p w14:paraId="4AB2AD87" w14:textId="77777777" w:rsidR="00F01712" w:rsidRDefault="00F01712" w:rsidP="00F01712">
      <w:pPr>
        <w:spacing w:line="240" w:lineRule="auto"/>
        <w:rPr>
          <w:rFonts w:ascii="Arial" w:hAnsi="Arial" w:cs="Arial"/>
          <w:sz w:val="24"/>
          <w:szCs w:val="24"/>
          <w:lang w:val="de-DE"/>
        </w:rPr>
      </w:pPr>
    </w:p>
    <w:p w14:paraId="43B7E318" w14:textId="77777777" w:rsidR="00F01712" w:rsidRDefault="00F01712" w:rsidP="00F01712">
      <w:pPr>
        <w:spacing w:line="240" w:lineRule="auto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Verantwortliche für die Zusammenarbeit</w:t>
      </w:r>
      <w:r w:rsidR="00EA21AD">
        <w:rPr>
          <w:rFonts w:ascii="Arial" w:hAnsi="Arial" w:cs="Arial"/>
          <w:b/>
          <w:sz w:val="24"/>
          <w:szCs w:val="24"/>
          <w:lang w:val="de-DE"/>
        </w:rPr>
        <w:t>:</w:t>
      </w:r>
    </w:p>
    <w:p w14:paraId="29E09D11" w14:textId="3C9C3BF1" w:rsidR="00856201" w:rsidRPr="00B77803" w:rsidRDefault="00F01712" w:rsidP="00ED5CC1">
      <w:pPr>
        <w:spacing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Kindertagesei</w:t>
      </w:r>
      <w:r w:rsidR="006754B4">
        <w:rPr>
          <w:rFonts w:ascii="Arial" w:hAnsi="Arial" w:cs="Arial"/>
          <w:sz w:val="24"/>
          <w:szCs w:val="24"/>
          <w:lang w:val="de-DE"/>
        </w:rPr>
        <w:t>nrichtung:</w:t>
      </w:r>
      <w:r w:rsidR="006754B4">
        <w:rPr>
          <w:rFonts w:ascii="Arial" w:hAnsi="Arial" w:cs="Arial"/>
          <w:sz w:val="24"/>
          <w:szCs w:val="24"/>
          <w:lang w:val="de-DE"/>
        </w:rPr>
        <w:tab/>
      </w:r>
      <w:r w:rsidR="00ED5CC1">
        <w:rPr>
          <w:rFonts w:ascii="Arial" w:hAnsi="Arial" w:cs="Arial"/>
          <w:sz w:val="24"/>
          <w:szCs w:val="24"/>
          <w:lang w:val="de-DE"/>
        </w:rPr>
        <w:t>Kita- Leiterinnen</w:t>
      </w:r>
    </w:p>
    <w:p w14:paraId="28F653D2" w14:textId="77777777" w:rsidR="00F01712" w:rsidRPr="00597470" w:rsidRDefault="00F01712" w:rsidP="00F01712">
      <w:pPr>
        <w:spacing w:line="240" w:lineRule="auto"/>
        <w:rPr>
          <w:rFonts w:ascii="Arial" w:hAnsi="Arial" w:cs="Arial"/>
          <w:sz w:val="24"/>
          <w:szCs w:val="24"/>
          <w:lang w:val="de-DE"/>
        </w:rPr>
      </w:pPr>
      <w:r w:rsidRPr="00597470">
        <w:rPr>
          <w:rFonts w:ascii="Arial" w:hAnsi="Arial" w:cs="Arial"/>
          <w:sz w:val="24"/>
          <w:szCs w:val="24"/>
          <w:lang w:val="de-DE"/>
        </w:rPr>
        <w:t>Gru</w:t>
      </w:r>
      <w:r w:rsidR="006754B4" w:rsidRPr="00597470">
        <w:rPr>
          <w:rFonts w:ascii="Arial" w:hAnsi="Arial" w:cs="Arial"/>
          <w:sz w:val="24"/>
          <w:szCs w:val="24"/>
          <w:lang w:val="de-DE"/>
        </w:rPr>
        <w:t>ndschule:</w:t>
      </w:r>
      <w:r w:rsidR="006754B4" w:rsidRPr="00597470">
        <w:rPr>
          <w:rFonts w:ascii="Arial" w:hAnsi="Arial" w:cs="Arial"/>
          <w:sz w:val="24"/>
          <w:szCs w:val="24"/>
          <w:lang w:val="de-DE"/>
        </w:rPr>
        <w:tab/>
      </w:r>
      <w:r w:rsidR="006754B4" w:rsidRPr="00597470">
        <w:rPr>
          <w:rFonts w:ascii="Arial" w:hAnsi="Arial" w:cs="Arial"/>
          <w:sz w:val="24"/>
          <w:szCs w:val="24"/>
          <w:lang w:val="de-DE"/>
        </w:rPr>
        <w:tab/>
      </w:r>
      <w:r w:rsidR="006754B4" w:rsidRPr="00597470">
        <w:rPr>
          <w:rFonts w:ascii="Arial" w:hAnsi="Arial" w:cs="Arial"/>
          <w:sz w:val="24"/>
          <w:szCs w:val="24"/>
          <w:lang w:val="de-DE"/>
        </w:rPr>
        <w:tab/>
        <w:t>Frau</w:t>
      </w:r>
      <w:r w:rsidR="00597470">
        <w:rPr>
          <w:rFonts w:ascii="Arial" w:hAnsi="Arial" w:cs="Arial"/>
          <w:sz w:val="24"/>
          <w:szCs w:val="24"/>
          <w:lang w:val="de-DE"/>
        </w:rPr>
        <w:t xml:space="preserve"> Vanessa Zimmer</w:t>
      </w:r>
      <w:r w:rsidR="00D735D3" w:rsidRPr="00597470">
        <w:rPr>
          <w:rFonts w:ascii="Arial" w:hAnsi="Arial" w:cs="Arial"/>
          <w:sz w:val="24"/>
          <w:szCs w:val="24"/>
          <w:lang w:val="de-DE"/>
        </w:rPr>
        <w:t xml:space="preserve"> Tel.:</w:t>
      </w:r>
      <w:r w:rsidRPr="00597470">
        <w:rPr>
          <w:rFonts w:ascii="Arial" w:hAnsi="Arial" w:cs="Arial"/>
          <w:sz w:val="24"/>
          <w:szCs w:val="24"/>
          <w:lang w:val="de-DE"/>
        </w:rPr>
        <w:t>03466/ 302243</w:t>
      </w:r>
    </w:p>
    <w:p w14:paraId="0CFA5893" w14:textId="77777777" w:rsidR="00EA21AD" w:rsidRPr="00597470" w:rsidRDefault="006754B4" w:rsidP="00F01712">
      <w:pPr>
        <w:spacing w:line="240" w:lineRule="auto"/>
        <w:rPr>
          <w:rFonts w:ascii="Arial" w:hAnsi="Arial" w:cs="Arial"/>
          <w:sz w:val="24"/>
          <w:szCs w:val="24"/>
          <w:lang w:val="de-DE"/>
        </w:rPr>
      </w:pPr>
      <w:r w:rsidRPr="00597470">
        <w:rPr>
          <w:rFonts w:ascii="Arial" w:hAnsi="Arial" w:cs="Arial"/>
          <w:sz w:val="24"/>
          <w:szCs w:val="24"/>
          <w:lang w:val="de-DE"/>
        </w:rPr>
        <w:tab/>
      </w:r>
      <w:r w:rsidRPr="00597470">
        <w:rPr>
          <w:rFonts w:ascii="Arial" w:hAnsi="Arial" w:cs="Arial"/>
          <w:sz w:val="24"/>
          <w:szCs w:val="24"/>
          <w:lang w:val="de-DE"/>
        </w:rPr>
        <w:tab/>
      </w:r>
      <w:r w:rsidRPr="00597470">
        <w:rPr>
          <w:rFonts w:ascii="Arial" w:hAnsi="Arial" w:cs="Arial"/>
          <w:sz w:val="24"/>
          <w:szCs w:val="24"/>
          <w:lang w:val="de-DE"/>
        </w:rPr>
        <w:tab/>
      </w:r>
      <w:r w:rsidRPr="00597470">
        <w:rPr>
          <w:rFonts w:ascii="Arial" w:hAnsi="Arial" w:cs="Arial"/>
          <w:sz w:val="24"/>
          <w:szCs w:val="24"/>
          <w:lang w:val="de-DE"/>
        </w:rPr>
        <w:tab/>
        <w:t xml:space="preserve">Mail: </w:t>
      </w:r>
      <w:r w:rsidRPr="00597470">
        <w:rPr>
          <w:rFonts w:ascii="Arial" w:hAnsi="Arial" w:cs="Arial"/>
          <w:sz w:val="24"/>
          <w:szCs w:val="24"/>
          <w:lang w:val="de-DE"/>
        </w:rPr>
        <w:tab/>
        <w:t>grundschule-sekartern@t-online.de</w:t>
      </w:r>
    </w:p>
    <w:p w14:paraId="7B24C0D9" w14:textId="77777777" w:rsidR="00F01712" w:rsidRDefault="00EA21AD" w:rsidP="00F01712">
      <w:pPr>
        <w:spacing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Die V</w:t>
      </w:r>
      <w:r w:rsidR="00F01712">
        <w:rPr>
          <w:rFonts w:ascii="Arial" w:hAnsi="Arial" w:cs="Arial"/>
          <w:sz w:val="24"/>
          <w:szCs w:val="24"/>
          <w:lang w:val="de-DE"/>
        </w:rPr>
        <w:t>erantwortlichen treffen sich regelmäßig, um den zeitlichen Ablauf, die Planung und Durchführung der Kooperationsvorhaben zu besprechen.</w:t>
      </w:r>
    </w:p>
    <w:p w14:paraId="4C074B4A" w14:textId="77777777" w:rsidR="00EB1B5E" w:rsidRDefault="00EB1B5E" w:rsidP="00F01712">
      <w:pPr>
        <w:spacing w:line="240" w:lineRule="auto"/>
        <w:rPr>
          <w:rFonts w:ascii="Arial" w:hAnsi="Arial" w:cs="Arial"/>
          <w:sz w:val="24"/>
          <w:szCs w:val="24"/>
          <w:lang w:val="de-DE"/>
        </w:rPr>
      </w:pPr>
    </w:p>
    <w:p w14:paraId="4EE04141" w14:textId="77777777" w:rsidR="00EA21AD" w:rsidRPr="00EA21AD" w:rsidRDefault="00EA21AD" w:rsidP="00F01712">
      <w:pPr>
        <w:spacing w:line="240" w:lineRule="auto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Dauer und Gültigkeit der Kooperationsvereinbarung:</w:t>
      </w:r>
    </w:p>
    <w:p w14:paraId="0C343F9F" w14:textId="04939814" w:rsidR="00F01712" w:rsidRDefault="00EA21AD" w:rsidP="00F01712">
      <w:pPr>
        <w:spacing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Die Vereinba</w:t>
      </w:r>
      <w:r w:rsidR="00CA0314">
        <w:rPr>
          <w:rFonts w:ascii="Arial" w:hAnsi="Arial" w:cs="Arial"/>
          <w:sz w:val="24"/>
          <w:szCs w:val="24"/>
          <w:lang w:val="de-DE"/>
        </w:rPr>
        <w:t>r</w:t>
      </w:r>
      <w:r w:rsidR="00EB1B5E">
        <w:rPr>
          <w:rFonts w:ascii="Arial" w:hAnsi="Arial" w:cs="Arial"/>
          <w:sz w:val="24"/>
          <w:szCs w:val="24"/>
          <w:lang w:val="de-DE"/>
        </w:rPr>
        <w:t>ung trifft m</w:t>
      </w:r>
      <w:r w:rsidR="00597470">
        <w:rPr>
          <w:rFonts w:ascii="Arial" w:hAnsi="Arial" w:cs="Arial"/>
          <w:sz w:val="24"/>
          <w:szCs w:val="24"/>
          <w:lang w:val="de-DE"/>
        </w:rPr>
        <w:t xml:space="preserve">it Wirkung vom </w:t>
      </w:r>
      <w:r w:rsidR="007E1881">
        <w:rPr>
          <w:rFonts w:ascii="Arial" w:hAnsi="Arial" w:cs="Arial"/>
          <w:sz w:val="24"/>
          <w:szCs w:val="24"/>
          <w:lang w:val="de-DE"/>
        </w:rPr>
        <w:t>01.</w:t>
      </w:r>
      <w:r w:rsidR="00BD4BC2">
        <w:rPr>
          <w:rFonts w:ascii="Arial" w:hAnsi="Arial" w:cs="Arial"/>
          <w:sz w:val="24"/>
          <w:szCs w:val="24"/>
          <w:lang w:val="de-DE"/>
        </w:rPr>
        <w:t>N</w:t>
      </w:r>
      <w:r w:rsidR="007E1881">
        <w:rPr>
          <w:rFonts w:ascii="Arial" w:hAnsi="Arial" w:cs="Arial"/>
          <w:sz w:val="24"/>
          <w:szCs w:val="24"/>
          <w:lang w:val="de-DE"/>
        </w:rPr>
        <w:t xml:space="preserve">ovember 2023 </w:t>
      </w:r>
      <w:r w:rsidR="00EB1B5E">
        <w:rPr>
          <w:rFonts w:ascii="Arial" w:hAnsi="Arial" w:cs="Arial"/>
          <w:sz w:val="24"/>
          <w:szCs w:val="24"/>
          <w:lang w:val="de-DE"/>
        </w:rPr>
        <w:t xml:space="preserve">in </w:t>
      </w:r>
      <w:r w:rsidR="00597470">
        <w:rPr>
          <w:rFonts w:ascii="Arial" w:hAnsi="Arial" w:cs="Arial"/>
          <w:sz w:val="24"/>
          <w:szCs w:val="24"/>
          <w:lang w:val="de-DE"/>
        </w:rPr>
        <w:t>Kraft und ist bis zum 01.11.202</w:t>
      </w:r>
      <w:r w:rsidR="007E1881">
        <w:rPr>
          <w:rFonts w:ascii="Arial" w:hAnsi="Arial" w:cs="Arial"/>
          <w:sz w:val="24"/>
          <w:szCs w:val="24"/>
          <w:lang w:val="de-DE"/>
        </w:rPr>
        <w:t>4</w:t>
      </w:r>
      <w:r>
        <w:rPr>
          <w:rFonts w:ascii="Arial" w:hAnsi="Arial" w:cs="Arial"/>
          <w:sz w:val="24"/>
          <w:szCs w:val="24"/>
          <w:lang w:val="de-DE"/>
        </w:rPr>
        <w:t xml:space="preserve"> gültig.</w:t>
      </w:r>
    </w:p>
    <w:p w14:paraId="0B1301AA" w14:textId="249E85C4" w:rsidR="00597470" w:rsidRDefault="00EA21AD" w:rsidP="00F01712">
      <w:pPr>
        <w:spacing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Die Kooperationspartner verpflichten sich, spätestens zwei Monate vor Ablauf der Vereinbarung über eine Nachfolgeregelung.</w:t>
      </w:r>
    </w:p>
    <w:p w14:paraId="73339013" w14:textId="77777777" w:rsidR="00EA21AD" w:rsidRDefault="00EA21AD" w:rsidP="00F01712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24"/>
          <w:szCs w:val="24"/>
          <w:lang w:val="de-DE"/>
        </w:rPr>
      </w:pPr>
    </w:p>
    <w:p w14:paraId="1C2B2762" w14:textId="77777777" w:rsidR="00EA21AD" w:rsidRDefault="00EA21AD" w:rsidP="00F01712">
      <w:pPr>
        <w:spacing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Ort/ Datum</w:t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  <w:t>Vertreter der Kindertageseinrichtung</w:t>
      </w:r>
    </w:p>
    <w:p w14:paraId="3E92A575" w14:textId="77777777" w:rsidR="00EA21AD" w:rsidRDefault="00EA21AD" w:rsidP="00EA21AD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24"/>
          <w:szCs w:val="24"/>
          <w:lang w:val="de-DE"/>
        </w:rPr>
      </w:pPr>
    </w:p>
    <w:p w14:paraId="7487EC76" w14:textId="3A022561" w:rsidR="00CA5E7C" w:rsidRPr="00ED5CC1" w:rsidRDefault="00EA21AD" w:rsidP="00ED5CC1">
      <w:pPr>
        <w:spacing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Ort/ Datum</w:t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  <w:t>Vertreter der Grundschule</w:t>
      </w:r>
      <w:bookmarkStart w:id="0" w:name="_GoBack"/>
      <w:bookmarkEnd w:id="0"/>
    </w:p>
    <w:sectPr w:rsidR="00CA5E7C" w:rsidRPr="00ED5CC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62030"/>
    <w:multiLevelType w:val="hybridMultilevel"/>
    <w:tmpl w:val="19D2E1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A33FD"/>
    <w:multiLevelType w:val="hybridMultilevel"/>
    <w:tmpl w:val="6CBCD2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9B"/>
    <w:rsid w:val="0002199B"/>
    <w:rsid w:val="002D0076"/>
    <w:rsid w:val="00597470"/>
    <w:rsid w:val="00667D8A"/>
    <w:rsid w:val="006754B4"/>
    <w:rsid w:val="00703A25"/>
    <w:rsid w:val="007814CF"/>
    <w:rsid w:val="007E1881"/>
    <w:rsid w:val="0085130F"/>
    <w:rsid w:val="00856201"/>
    <w:rsid w:val="0094222B"/>
    <w:rsid w:val="00B77803"/>
    <w:rsid w:val="00BB3EB2"/>
    <w:rsid w:val="00BD4BC2"/>
    <w:rsid w:val="00CA0314"/>
    <w:rsid w:val="00CA5E7C"/>
    <w:rsid w:val="00CB6598"/>
    <w:rsid w:val="00D2436D"/>
    <w:rsid w:val="00D735D3"/>
    <w:rsid w:val="00D7456A"/>
    <w:rsid w:val="00EA21AD"/>
    <w:rsid w:val="00EB1B5E"/>
    <w:rsid w:val="00ED5CC1"/>
    <w:rsid w:val="00F0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D426"/>
  <w15:chartTrackingRefBased/>
  <w15:docId w15:val="{8632C4CB-5E8C-48D1-86D5-3DC5D235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uchtitel">
    <w:name w:val="Book Title"/>
    <w:basedOn w:val="Absatz-Standardschriftart"/>
    <w:uiPriority w:val="33"/>
    <w:qFormat/>
    <w:rPr>
      <w:b/>
      <w:bCs/>
      <w:caps w:val="0"/>
      <w:smallCaps/>
      <w:spacing w:val="1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Hervorhebung">
    <w:name w:val="Emphasis"/>
    <w:basedOn w:val="Absatz-Standardschriftart"/>
    <w:uiPriority w:val="20"/>
    <w:qFormat/>
    <w:rPr>
      <w:i/>
      <w:iCs/>
      <w:color w:val="000000" w:themeColor="text1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Pr>
      <w:b/>
      <w:bCs/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color w:val="B01513" w:themeColor="accent1"/>
      <w:sz w:val="28"/>
      <w:szCs w:val="28"/>
    </w:rPr>
  </w:style>
  <w:style w:type="character" w:styleId="IntensiverVerweis">
    <w:name w:val="Intense Reference"/>
    <w:basedOn w:val="Absatz-Standardschriftar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Absatz-Standardschriftart"/>
    <w:unhideWhenUsed/>
    <w:rPr>
      <w:color w:val="4FB8C1" w:themeColor="text2" w:themeTint="99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DFFCB" w:themeColor="followedHyperlink"/>
      <w:u w:val="single"/>
    </w:r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ZitatZchn">
    <w:name w:val="Zitat Zchn"/>
    <w:basedOn w:val="Absatz-Standardschriftart"/>
    <w:link w:val="Zitat"/>
    <w:uiPriority w:val="29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595959" w:themeColor="text1" w:themeTint="A6"/>
    </w:rPr>
  </w:style>
  <w:style w:type="character" w:styleId="SchwacherVerweis">
    <w:name w:val="Subtle Reference"/>
    <w:basedOn w:val="Absatz-Standardschriftar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0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0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01\AppData\Roaming\Microsoft\Templates\Design%20Ion%20(leer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Design Ion (leer).dotx</Template>
  <TotalTime>0</TotalTime>
  <Pages>2</Pages>
  <Words>389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SL01</dc:creator>
  <cp:keywords/>
  <cp:lastModifiedBy>Katrin Heckert</cp:lastModifiedBy>
  <cp:revision>3</cp:revision>
  <cp:lastPrinted>2020-09-17T06:57:00Z</cp:lastPrinted>
  <dcterms:created xsi:type="dcterms:W3CDTF">2022-10-14T09:14:00Z</dcterms:created>
  <dcterms:modified xsi:type="dcterms:W3CDTF">2022-10-14T09:15:00Z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